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C0" w:rsidRPr="00AA2D14" w:rsidRDefault="00AA2D14" w:rsidP="00AA2D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ANEXO XVI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: SOLICITUD ACCESO APLICACIONES SEF</w:t>
      </w: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lang w:eastAsia="es-ES"/>
        </w:rPr>
        <w:t>1-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D</w:t>
      </w:r>
      <w:r w:rsidRPr="00A433CA">
        <w:rPr>
          <w:rFonts w:ascii="Arial" w:eastAsia="Times New Roman" w:hAnsi="Arial" w:cs="Arial"/>
          <w:b/>
          <w:sz w:val="24"/>
          <w:szCs w:val="24"/>
          <w:lang w:eastAsia="es-ES"/>
        </w:rPr>
        <w:t>atos de la entidad.</w:t>
      </w:r>
    </w:p>
    <w:p w:rsidR="00AA2D14" w:rsidRPr="00AA2D14" w:rsidRDefault="00AA2D14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Nombre</w:t>
      </w: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NIF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Domicilio completo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CB4EF5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Razón Social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A2D14" w:rsidRDefault="00AA2D14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(S</w:t>
      </w:r>
      <w:r w:rsidR="00656AC0"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i la razón social no es de la Región de Murcia, se necesita también la 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ubicación de su sede en Murcia (</w:t>
      </w:r>
      <w:r w:rsidR="00656AC0"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dirección completa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)</w:t>
      </w:r>
      <w:r w:rsidR="00656AC0" w:rsidRPr="00A433CA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</w:t>
      </w:r>
    </w:p>
    <w:p w:rsidR="00656AC0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Ámbito de actuación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Colectivo al que va destinado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Tipo de Entidad (Convenio, Apoyo</w:t>
      </w:r>
      <w:proofErr w:type="gramStart"/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, ...</w:t>
      </w:r>
      <w:proofErr w:type="gramEnd"/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CB4EF5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CB4EF5" w:rsidRPr="00AA2D14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Nº de expediente/contrato:</w:t>
      </w:r>
    </w:p>
    <w:p w:rsidR="00CB4EF5" w:rsidRPr="00AA2D14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Fecha </w:t>
      </w:r>
      <w:r w:rsidR="00351B42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fin 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de vigencia de la colaboración o contrato</w:t>
      </w:r>
      <w:r w:rsidR="00160BA4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CB4EF5" w:rsidRPr="00AA2D14" w:rsidRDefault="00CB4EF5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Nombre contrato o colaboración:</w:t>
      </w:r>
    </w:p>
    <w:p w:rsidR="00351B42" w:rsidRPr="00AA2D14" w:rsidRDefault="00351B42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Finalidad del contrato:</w:t>
      </w:r>
    </w:p>
    <w:p w:rsidR="00385E62" w:rsidRPr="00AA2D14" w:rsidRDefault="00385E62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Nombre de Coordinador Sef que lleva toda la colaboración:</w:t>
      </w:r>
    </w:p>
    <w:p w:rsidR="00A433CA" w:rsidRP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2-Datos de la persona responsable de la Entidad </w:t>
      </w:r>
    </w:p>
    <w:p w:rsid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:rsidR="00A433CA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Nombre:</w:t>
      </w:r>
    </w:p>
    <w:p w:rsidR="00A433CA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Apellidos:</w:t>
      </w:r>
    </w:p>
    <w:p w:rsidR="00A433CA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NIF:</w:t>
      </w:r>
    </w:p>
    <w:p w:rsidR="00A433CA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C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orreo electrónico</w:t>
      </w: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433CA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T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eléfono móvil</w:t>
      </w: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A433CA" w:rsidP="00A433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Cargo en la entidad:</w:t>
      </w:r>
    </w:p>
    <w:p w:rsidR="00656AC0" w:rsidRP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A433CA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lang w:eastAsia="es-ES"/>
        </w:rPr>
        <w:t>3-Datos del coordinador en la Entidad</w:t>
      </w:r>
    </w:p>
    <w:p w:rsidR="00A433CA" w:rsidRDefault="00A433CA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433CA" w:rsidRPr="00AA2D14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ombre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433CA" w:rsidRPr="00AA2D14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pellidos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433CA" w:rsidRPr="00AA2D14" w:rsidRDefault="00656AC0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NIF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433CA" w:rsidRPr="00AA2D14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C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orreo electrónico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A433CA" w:rsidRPr="00AA2D14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T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eléfono móvil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656AC0" w:rsidRPr="00AA2D14" w:rsidRDefault="00A433CA" w:rsidP="00A4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Cargo en la entidad</w:t>
      </w:r>
      <w:r w:rsid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78335D" w:rsidRDefault="0078335D">
      <w:pP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br w:type="page"/>
      </w:r>
    </w:p>
    <w:p w:rsidR="000A6F61" w:rsidRPr="00AA2D14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4-Datos de la persona responsable del servicio de informática </w:t>
      </w:r>
    </w:p>
    <w:p w:rsidR="000A6F61" w:rsidRPr="00AA2D14" w:rsidRDefault="000A6F61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Nombre: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A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pellidos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NIF</w:t>
      </w:r>
      <w:r w:rsidR="000A6F61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C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orreo electrónico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Teléfono móvil: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SI ES DE UNA EMPRESA EXTERNA QUE LES PRESTA EL SERVICIO; </w:t>
      </w:r>
    </w:p>
    <w:p w:rsidR="00656AC0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R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az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ón social de la empresa externa:</w:t>
      </w:r>
    </w:p>
    <w:p w:rsidR="000A6F61" w:rsidRPr="00A433CA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es-ES"/>
        </w:rPr>
      </w:pPr>
    </w:p>
    <w:p w:rsidR="00656AC0" w:rsidRDefault="00656AC0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Pr="00A433CA" w:rsidRDefault="000A6F61" w:rsidP="00A433C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0A6F61">
        <w:rPr>
          <w:rFonts w:ascii="Arial" w:eastAsia="Times New Roman" w:hAnsi="Arial" w:cs="Arial"/>
          <w:b/>
          <w:sz w:val="24"/>
          <w:szCs w:val="24"/>
          <w:lang w:eastAsia="es-ES"/>
        </w:rPr>
        <w:t>5-Datos de los gestores que van a acceder a nuestras tareas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656AC0"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ombre</w:t>
      </w:r>
      <w:r w:rsidRPr="00AA2D14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A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pellidos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NIF</w:t>
      </w:r>
      <w:r w:rsidR="000A6F61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C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orreo electrónico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656AC0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Teléfono móvil:</w:t>
      </w:r>
    </w:p>
    <w:p w:rsidR="00656AC0" w:rsidRPr="00A433CA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CB4EF5" w:rsidRPr="00A433CA" w:rsidRDefault="00CB4EF5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0A6F61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6-Datos del resto de personal como psicólogos, educadores sociales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ombre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Apellido:</w:t>
      </w:r>
    </w:p>
    <w:p w:rsidR="000A6F61" w:rsidRPr="00AA2D14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NIF</w:t>
      </w:r>
      <w:r w:rsidR="000A6F61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C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orreo electrónico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0A6F61" w:rsidRPr="00AA2D14" w:rsidRDefault="000A6F61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T</w:t>
      </w:r>
      <w:r w:rsidR="00656AC0"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eléfono móvil</w:t>
      </w: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:</w:t>
      </w:r>
    </w:p>
    <w:p w:rsidR="00656AC0" w:rsidRPr="00AA2D14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* </w:t>
      </w:r>
      <w:proofErr w:type="gramStart"/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este</w:t>
      </w:r>
      <w:proofErr w:type="gramEnd"/>
      <w:r w:rsidRP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 punto es opcional de aportarnos información sobre ellos. Sería obligatorio si necesitan accesos.</w:t>
      </w:r>
    </w:p>
    <w:p w:rsidR="00656AC0" w:rsidRPr="00A433CA" w:rsidRDefault="00656AC0" w:rsidP="000A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78335D" w:rsidRDefault="0078335D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br w:type="page"/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</w:pPr>
    </w:p>
    <w:p w:rsidR="00656AC0" w:rsidRDefault="00656AC0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7-Indicarnos</w:t>
      </w: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desde la coordinadora-Sef en el Servicio de Orientación, Intermediación y Contratos (SOIC) </w:t>
      </w: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para </w:t>
      </w:r>
      <w:r w:rsid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quienes se necesita acceso a POL</w:t>
      </w:r>
      <w:r w:rsidRPr="00A433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 y </w:t>
      </w:r>
      <w:r w:rsidR="00AA2D1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ES"/>
        </w:rPr>
        <w:t>SILCOIWEB</w:t>
      </w:r>
      <w:r w:rsidRPr="00A43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(normalmente suelen ser  para los gestores de la empresa)</w:t>
      </w:r>
    </w:p>
    <w:p w:rsidR="000A6F61" w:rsidRDefault="000A6F61" w:rsidP="00A43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0668B" w:rsidRPr="0050668B" w:rsidTr="0050668B">
        <w:tc>
          <w:tcPr>
            <w:tcW w:w="2831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Nombre:</w:t>
            </w:r>
          </w:p>
        </w:tc>
        <w:tc>
          <w:tcPr>
            <w:tcW w:w="2831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Apellidos:</w:t>
            </w:r>
          </w:p>
        </w:tc>
        <w:tc>
          <w:tcPr>
            <w:tcW w:w="2832" w:type="dxa"/>
          </w:tcPr>
          <w:p w:rsidR="0050668B" w:rsidRPr="0050668B" w:rsidRDefault="0050668B" w:rsidP="005F1E4C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50668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ES"/>
              </w:rPr>
              <w:t>NIF:</w:t>
            </w:r>
          </w:p>
        </w:tc>
      </w:tr>
    </w:tbl>
    <w:p w:rsidR="000A6F61" w:rsidRPr="00A433CA" w:rsidRDefault="000A6F61" w:rsidP="0050668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bookmarkStart w:id="0" w:name="_GoBack"/>
      <w:bookmarkEnd w:id="0"/>
    </w:p>
    <w:sectPr w:rsidR="000A6F61" w:rsidRPr="00A433CA" w:rsidSect="000A6F61">
      <w:headerReference w:type="default" r:id="rId10"/>
      <w:pgSz w:w="11906" w:h="16838" w:code="9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84" w:rsidRDefault="00953884" w:rsidP="0033118A">
      <w:pPr>
        <w:spacing w:after="0" w:line="240" w:lineRule="auto"/>
      </w:pPr>
      <w:r>
        <w:separator/>
      </w:r>
    </w:p>
  </w:endnote>
  <w:end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84" w:rsidRDefault="00953884" w:rsidP="0033118A">
      <w:pPr>
        <w:spacing w:after="0" w:line="240" w:lineRule="auto"/>
      </w:pPr>
      <w:r>
        <w:separator/>
      </w:r>
    </w:p>
  </w:footnote>
  <w:foot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403CAD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5BCB12" wp14:editId="3C8A677A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31A61"/>
    <w:multiLevelType w:val="hybridMultilevel"/>
    <w:tmpl w:val="85E64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D"/>
    <w:rsid w:val="00001C49"/>
    <w:rsid w:val="00047D79"/>
    <w:rsid w:val="00070E0E"/>
    <w:rsid w:val="000A6CBE"/>
    <w:rsid w:val="000A6F61"/>
    <w:rsid w:val="000B4103"/>
    <w:rsid w:val="0013104E"/>
    <w:rsid w:val="001353E8"/>
    <w:rsid w:val="00160BA4"/>
    <w:rsid w:val="0019746C"/>
    <w:rsid w:val="001A0D76"/>
    <w:rsid w:val="001F6198"/>
    <w:rsid w:val="0020548E"/>
    <w:rsid w:val="00235B81"/>
    <w:rsid w:val="00244494"/>
    <w:rsid w:val="002C71E3"/>
    <w:rsid w:val="00307D44"/>
    <w:rsid w:val="0033118A"/>
    <w:rsid w:val="00351B42"/>
    <w:rsid w:val="00385E62"/>
    <w:rsid w:val="003C26F0"/>
    <w:rsid w:val="00403CAD"/>
    <w:rsid w:val="004E7DEE"/>
    <w:rsid w:val="004F40C2"/>
    <w:rsid w:val="0050668B"/>
    <w:rsid w:val="00526E5A"/>
    <w:rsid w:val="005271AF"/>
    <w:rsid w:val="00537017"/>
    <w:rsid w:val="00546BB5"/>
    <w:rsid w:val="00571643"/>
    <w:rsid w:val="005E30B9"/>
    <w:rsid w:val="00656AC0"/>
    <w:rsid w:val="00681F44"/>
    <w:rsid w:val="006D3E49"/>
    <w:rsid w:val="006E3224"/>
    <w:rsid w:val="0071574F"/>
    <w:rsid w:val="0072066E"/>
    <w:rsid w:val="00747CB1"/>
    <w:rsid w:val="00752411"/>
    <w:rsid w:val="0078335D"/>
    <w:rsid w:val="007F6634"/>
    <w:rsid w:val="00805E6D"/>
    <w:rsid w:val="00854654"/>
    <w:rsid w:val="008B55BB"/>
    <w:rsid w:val="008C426D"/>
    <w:rsid w:val="008E3810"/>
    <w:rsid w:val="00953884"/>
    <w:rsid w:val="00981F29"/>
    <w:rsid w:val="009A222F"/>
    <w:rsid w:val="009A553C"/>
    <w:rsid w:val="00A01ACF"/>
    <w:rsid w:val="00A33276"/>
    <w:rsid w:val="00A433CA"/>
    <w:rsid w:val="00A441B7"/>
    <w:rsid w:val="00A63B02"/>
    <w:rsid w:val="00A6762C"/>
    <w:rsid w:val="00AA2D14"/>
    <w:rsid w:val="00AA68C9"/>
    <w:rsid w:val="00AD2170"/>
    <w:rsid w:val="00C25CAB"/>
    <w:rsid w:val="00C37E99"/>
    <w:rsid w:val="00C44004"/>
    <w:rsid w:val="00CB4EF5"/>
    <w:rsid w:val="00D0196C"/>
    <w:rsid w:val="00D23EFB"/>
    <w:rsid w:val="00D63473"/>
    <w:rsid w:val="00E45713"/>
    <w:rsid w:val="00EC4FD9"/>
    <w:rsid w:val="00F217D2"/>
    <w:rsid w:val="00F307E8"/>
    <w:rsid w:val="00F57B54"/>
    <w:rsid w:val="00F64701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d66m\Downloads\CEEUP%20-%20S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c9c8636-0486-4c9b-b75c-7b805ddaaf65"/>
    <ds:schemaRef ds:uri="bab14156-fcf3-44e2-9c4b-c33f1f92d41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CEEUP - SEF.dotx</Template>
  <TotalTime>0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2024-01-17T13:24:00Z</dcterms:created>
  <dcterms:modified xsi:type="dcterms:W3CDTF">2025-10-23T10:25:00Z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